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300"/>
      </w:tblGrid>
      <w:tr w:rsidR="00DC46EF" w14:paraId="4EF9D68F" w14:textId="77777777" w:rsidTr="00ED102A">
        <w:tc>
          <w:tcPr>
            <w:tcW w:w="9300" w:type="dxa"/>
          </w:tcPr>
          <w:p w14:paraId="1D8B241F" w14:textId="77777777" w:rsidR="00E85824" w:rsidRDefault="00E85824" w:rsidP="00ED102A">
            <w:pPr>
              <w:pStyle w:val="14bldcentr"/>
            </w:pPr>
            <w:r>
              <w:t>SOLICITATION NOTICE</w:t>
            </w:r>
          </w:p>
          <w:p w14:paraId="7DF584F0" w14:textId="77777777" w:rsidR="00DC46EF" w:rsidRDefault="00DC46EF" w:rsidP="00ED102A">
            <w:pPr>
              <w:pStyle w:val="14bldcentr"/>
            </w:pPr>
            <w:r>
              <w:t>INTENT TO AWARD</w:t>
            </w:r>
          </w:p>
        </w:tc>
      </w:tr>
    </w:tbl>
    <w:p w14:paraId="61A91107" w14:textId="77777777" w:rsidR="00DC46EF" w:rsidRDefault="00DC46EF" w:rsidP="00DC46EF">
      <w:pPr>
        <w:pStyle w:val="Level1Body"/>
      </w:pPr>
    </w:p>
    <w:p w14:paraId="2DFF14A8" w14:textId="1D4F8D40" w:rsidR="00E46DC1" w:rsidRDefault="00E46DC1" w:rsidP="00E46DC1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bookmarkStart w:id="0" w:name="_Hlk194565968"/>
      <w:r w:rsidRPr="00955B4D">
        <w:rPr>
          <w:b/>
          <w:bCs/>
          <w:sz w:val="28"/>
        </w:rPr>
        <w:t xml:space="preserve">SOLICITATION NUMBER: </w:t>
      </w:r>
      <w:r w:rsidR="00BA5DC9">
        <w:rPr>
          <w:b/>
          <w:bCs/>
          <w:sz w:val="28"/>
        </w:rPr>
        <w:t>123131 OR</w:t>
      </w:r>
    </w:p>
    <w:p w14:paraId="2DC84614" w14:textId="1C6BBCD2" w:rsidR="00E46DC1" w:rsidRPr="00955B4D" w:rsidRDefault="00BA5DC9" w:rsidP="00E46DC1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“Brand Name” Pop</w:t>
      </w:r>
    </w:p>
    <w:p w14:paraId="773526F5" w14:textId="335958EA" w:rsidR="00E46DC1" w:rsidRDefault="00E46DC1" w:rsidP="00E46DC1">
      <w:pPr>
        <w:pStyle w:val="Level1Body"/>
        <w:jc w:val="center"/>
        <w:rPr>
          <w:b/>
          <w:bCs/>
          <w:color w:val="auto"/>
          <w:sz w:val="28"/>
          <w:szCs w:val="28"/>
        </w:rPr>
      </w:pPr>
      <w:r w:rsidRPr="00A863B0">
        <w:rPr>
          <w:b/>
          <w:bCs/>
          <w:color w:val="auto"/>
          <w:sz w:val="28"/>
          <w:szCs w:val="28"/>
        </w:rPr>
        <w:t xml:space="preserve">Opening Date: </w:t>
      </w:r>
      <w:r w:rsidR="00BA5DC9">
        <w:rPr>
          <w:b/>
          <w:bCs/>
          <w:color w:val="auto"/>
          <w:sz w:val="28"/>
          <w:szCs w:val="28"/>
        </w:rPr>
        <w:t>September 26, 2025</w:t>
      </w:r>
    </w:p>
    <w:p w14:paraId="4D247FF6" w14:textId="292BFD7E" w:rsidR="003F23AE" w:rsidRDefault="00A16E6F" w:rsidP="003F23AE">
      <w:pPr>
        <w:pStyle w:val="Level1Body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Intent </w:t>
      </w:r>
      <w:proofErr w:type="gramStart"/>
      <w:r>
        <w:rPr>
          <w:b/>
          <w:bCs/>
          <w:color w:val="auto"/>
          <w:sz w:val="28"/>
          <w:szCs w:val="28"/>
        </w:rPr>
        <w:t>to</w:t>
      </w:r>
      <w:proofErr w:type="gramEnd"/>
      <w:r>
        <w:rPr>
          <w:b/>
          <w:bCs/>
          <w:color w:val="auto"/>
          <w:sz w:val="28"/>
          <w:szCs w:val="28"/>
        </w:rPr>
        <w:t xml:space="preserve"> Award </w:t>
      </w:r>
      <w:r w:rsidR="003F23AE">
        <w:rPr>
          <w:b/>
          <w:bCs/>
          <w:color w:val="auto"/>
          <w:sz w:val="28"/>
          <w:szCs w:val="28"/>
        </w:rPr>
        <w:t xml:space="preserve">Posting Date: </w:t>
      </w:r>
      <w:r w:rsidR="00BA5DC9">
        <w:rPr>
          <w:b/>
          <w:bCs/>
          <w:color w:val="auto"/>
          <w:sz w:val="28"/>
          <w:szCs w:val="28"/>
        </w:rPr>
        <w:t>October 20, 2025</w:t>
      </w:r>
    </w:p>
    <w:bookmarkEnd w:id="0"/>
    <w:p w14:paraId="0C4DDD0F" w14:textId="77777777" w:rsidR="00E46DC1" w:rsidRPr="00BD5697" w:rsidRDefault="00E46DC1" w:rsidP="00E46DC1">
      <w:pPr>
        <w:pStyle w:val="Level3Body"/>
      </w:pPr>
    </w:p>
    <w:p w14:paraId="22263003" w14:textId="77777777" w:rsidR="00E46DC1" w:rsidRPr="00BD5697" w:rsidRDefault="00E46DC1" w:rsidP="00E46DC1">
      <w:pPr>
        <w:pStyle w:val="Level1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057B405" wp14:editId="7FA1FC61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6858000" cy="93980"/>
                <wp:effectExtent l="0" t="381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39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401BB" id="Rectangle 2" o:spid="_x0000_s1026" style="position:absolute;margin-left:0;margin-top:0;width:540pt;height:7.4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" fillcolor="black" stroked="f" strokeweight="0">
                <w10:wrap anchorx="page"/>
                <w10:anchorlock/>
              </v:rect>
            </w:pict>
          </mc:Fallback>
        </mc:AlternateContent>
      </w:r>
    </w:p>
    <w:p w14:paraId="2E0CB955" w14:textId="77777777" w:rsidR="00E46DC1" w:rsidRPr="00BD5697" w:rsidRDefault="00E46DC1" w:rsidP="00E46DC1">
      <w:pPr>
        <w:pStyle w:val="Heading4"/>
      </w:pPr>
      <w:r>
        <w:t>Notice of Intent to Award</w:t>
      </w:r>
    </w:p>
    <w:p w14:paraId="392ECE57" w14:textId="77777777" w:rsidR="00FA5ABF" w:rsidRDefault="00FA5ABF"/>
    <w:p w14:paraId="53AEBEFD" w14:textId="7315CF5E" w:rsidR="00DC46EF" w:rsidRPr="00F31DD4" w:rsidRDefault="00DC46EF" w:rsidP="00DC46EF">
      <w:r w:rsidRPr="00F31DD4">
        <w:t xml:space="preserve">This is to notify all </w:t>
      </w:r>
      <w:r>
        <w:t xml:space="preserve">bidders </w:t>
      </w:r>
      <w:r w:rsidRPr="00F31DD4">
        <w:t xml:space="preserve">who responded to the above-referenced </w:t>
      </w:r>
      <w:r>
        <w:t xml:space="preserve">solicitation </w:t>
      </w:r>
      <w:r w:rsidRPr="00F31DD4">
        <w:t xml:space="preserve">that the State of Nebraska intends to award </w:t>
      </w:r>
      <w:r w:rsidR="00BA5DC9">
        <w:t>a contract</w:t>
      </w:r>
      <w:r w:rsidRPr="00F31DD4">
        <w:t xml:space="preserve"> for </w:t>
      </w:r>
      <w:r w:rsidR="00BA5DC9">
        <w:t>“Brand Name” Pop</w:t>
      </w:r>
      <w:r w:rsidRPr="00F31DD4">
        <w:rPr>
          <w:b/>
          <w:bCs/>
        </w:rPr>
        <w:t xml:space="preserve"> </w:t>
      </w:r>
      <w:r w:rsidRPr="00F31DD4">
        <w:t xml:space="preserve">to </w:t>
      </w:r>
      <w:r w:rsidR="00BA5DC9" w:rsidRPr="0048406C">
        <w:rPr>
          <w:b/>
          <w:bCs/>
          <w:noProof/>
        </w:rPr>
        <w:t>Keurig Dr. Pepper</w:t>
      </w:r>
      <w:r w:rsidR="00BA5DC9">
        <w:rPr>
          <w:noProof/>
        </w:rPr>
        <w:t xml:space="preserve"> and </w:t>
      </w:r>
      <w:r w:rsidR="00BA5DC9" w:rsidRPr="0048406C">
        <w:rPr>
          <w:b/>
          <w:bCs/>
          <w:noProof/>
        </w:rPr>
        <w:t>LinPepCo Partnership, d/b/a Pepsi-Cola of Lincoln</w:t>
      </w:r>
      <w:r w:rsidRPr="00F31DD4">
        <w:t>.</w:t>
      </w:r>
    </w:p>
    <w:p w14:paraId="71E1D283" w14:textId="77777777" w:rsidR="00DC46EF" w:rsidRPr="00F31DD4" w:rsidRDefault="00DC46EF" w:rsidP="00DC46EF"/>
    <w:p w14:paraId="7F55ED4A" w14:textId="77777777" w:rsidR="00DC46EF" w:rsidRPr="00F31DD4" w:rsidRDefault="00DC46EF" w:rsidP="00DC46EF">
      <w:r w:rsidRPr="00F31DD4">
        <w:t>Thank you for your interest in doing business with the State of Nebraska.</w:t>
      </w:r>
    </w:p>
    <w:p w14:paraId="1E7D19E9" w14:textId="77777777" w:rsidR="00DC46EF" w:rsidRDefault="00DC46EF"/>
    <w:sectPr w:rsidR="00DC46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56265" w14:textId="77777777" w:rsidR="00BA5DC9" w:rsidRDefault="00BA5DC9" w:rsidP="00DC46EF">
      <w:r>
        <w:separator/>
      </w:r>
    </w:p>
  </w:endnote>
  <w:endnote w:type="continuationSeparator" w:id="0">
    <w:p w14:paraId="454288AC" w14:textId="77777777" w:rsidR="00BA5DC9" w:rsidRDefault="00BA5DC9" w:rsidP="00DC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766B7" w14:textId="77777777" w:rsidR="00DB2DFE" w:rsidRDefault="00DB2D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853C4" w14:textId="77777777" w:rsidR="00DB2DFE" w:rsidRPr="00DB2DFE" w:rsidRDefault="00DB2DFE" w:rsidP="00DB2DFE">
    <w:pPr>
      <w:pStyle w:val="Footer"/>
      <w:jc w:val="right"/>
    </w:pPr>
    <w:r w:rsidRPr="00DB2DFE">
      <w:t xml:space="preserve">SPB Form </w:t>
    </w:r>
    <w:r>
      <w:t>42</w:t>
    </w:r>
  </w:p>
  <w:p w14:paraId="5C625A6C" w14:textId="77777777" w:rsidR="00DB2DFE" w:rsidRPr="00DB2DFE" w:rsidRDefault="00DB2DFE" w:rsidP="00DB2DFE">
    <w:pPr>
      <w:pStyle w:val="Footer"/>
      <w:jc w:val="right"/>
    </w:pPr>
    <w:r w:rsidRPr="00DB2DFE">
      <w:t>Last Revised 4-17-2025</w:t>
    </w:r>
  </w:p>
  <w:p w14:paraId="4433C15E" w14:textId="77777777" w:rsidR="00DC46EF" w:rsidRPr="00DB2DFE" w:rsidRDefault="0048406C" w:rsidP="00DB2DFE">
    <w:pPr>
      <w:pStyle w:val="Footer"/>
      <w:jc w:val="right"/>
    </w:pPr>
    <w:sdt>
      <w:sdtPr>
        <w:id w:val="-911918872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DB2DFE" w:rsidRPr="00DB2DFE">
              <w:t xml:space="preserve">Page </w:t>
            </w:r>
            <w:r w:rsidR="00DB2DFE" w:rsidRPr="00DB2DFE">
              <w:rPr>
                <w:b/>
                <w:bCs/>
              </w:rPr>
              <w:fldChar w:fldCharType="begin"/>
            </w:r>
            <w:r w:rsidR="00DB2DFE" w:rsidRPr="00DB2DFE">
              <w:rPr>
                <w:b/>
                <w:bCs/>
              </w:rPr>
              <w:instrText xml:space="preserve"> PAGE </w:instrText>
            </w:r>
            <w:r w:rsidR="00DB2DFE" w:rsidRPr="00DB2DFE">
              <w:rPr>
                <w:b/>
                <w:bCs/>
              </w:rPr>
              <w:fldChar w:fldCharType="separate"/>
            </w:r>
            <w:r w:rsidR="00DB2DFE" w:rsidRPr="00DB2DFE">
              <w:rPr>
                <w:b/>
                <w:bCs/>
              </w:rPr>
              <w:t>1</w:t>
            </w:r>
            <w:r w:rsidR="00DB2DFE" w:rsidRPr="00DB2DFE">
              <w:fldChar w:fldCharType="end"/>
            </w:r>
            <w:r w:rsidR="00DB2DFE" w:rsidRPr="00DB2DFE">
              <w:t xml:space="preserve"> of </w:t>
            </w:r>
            <w:r w:rsidR="00DB2DFE" w:rsidRPr="00DB2DFE">
              <w:rPr>
                <w:b/>
                <w:bCs/>
              </w:rPr>
              <w:fldChar w:fldCharType="begin"/>
            </w:r>
            <w:r w:rsidR="00DB2DFE" w:rsidRPr="00DB2DFE">
              <w:rPr>
                <w:b/>
                <w:bCs/>
              </w:rPr>
              <w:instrText xml:space="preserve"> NUMPAGES  </w:instrText>
            </w:r>
            <w:r w:rsidR="00DB2DFE" w:rsidRPr="00DB2DFE">
              <w:rPr>
                <w:b/>
                <w:bCs/>
              </w:rPr>
              <w:fldChar w:fldCharType="separate"/>
            </w:r>
            <w:r w:rsidR="00DB2DFE" w:rsidRPr="00DB2DFE">
              <w:rPr>
                <w:b/>
                <w:bCs/>
              </w:rPr>
              <w:t>1</w:t>
            </w:r>
            <w:r w:rsidR="00DB2DFE" w:rsidRPr="00DB2DFE"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B5934" w14:textId="77777777" w:rsidR="00DB2DFE" w:rsidRDefault="00DB2D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4B5B6" w14:textId="77777777" w:rsidR="00BA5DC9" w:rsidRDefault="00BA5DC9" w:rsidP="00DC46EF">
      <w:r>
        <w:separator/>
      </w:r>
    </w:p>
  </w:footnote>
  <w:footnote w:type="continuationSeparator" w:id="0">
    <w:p w14:paraId="473B1979" w14:textId="77777777" w:rsidR="00BA5DC9" w:rsidRDefault="00BA5DC9" w:rsidP="00DC4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EC970" w14:textId="77777777" w:rsidR="00DB2DFE" w:rsidRDefault="00DB2D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62DD4" w14:textId="77777777" w:rsidR="00DB2DFE" w:rsidRDefault="00DB2D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7349C" w14:textId="77777777" w:rsidR="00DB2DFE" w:rsidRDefault="00DB2D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DC9"/>
    <w:rsid w:val="00063338"/>
    <w:rsid w:val="000B5D16"/>
    <w:rsid w:val="00111239"/>
    <w:rsid w:val="00256728"/>
    <w:rsid w:val="003F23AE"/>
    <w:rsid w:val="004451ED"/>
    <w:rsid w:val="0048406C"/>
    <w:rsid w:val="005076D5"/>
    <w:rsid w:val="00550108"/>
    <w:rsid w:val="005D1EAC"/>
    <w:rsid w:val="00A16E6F"/>
    <w:rsid w:val="00BA5DC9"/>
    <w:rsid w:val="00C457DE"/>
    <w:rsid w:val="00D75107"/>
    <w:rsid w:val="00DB2DFE"/>
    <w:rsid w:val="00DC46EF"/>
    <w:rsid w:val="00E46DC1"/>
    <w:rsid w:val="00E85824"/>
    <w:rsid w:val="00EE7A83"/>
    <w:rsid w:val="00F30E60"/>
    <w:rsid w:val="00FA5ABF"/>
    <w:rsid w:val="00F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0EAE2D"/>
  <w15:chartTrackingRefBased/>
  <w15:docId w15:val="{CE870955-7CAF-484E-AE8F-384004F62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vel 1 Body text Normal"/>
    <w:qFormat/>
    <w:rsid w:val="00DC46EF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styleId="Heading4">
    <w:name w:val="heading 4"/>
    <w:aliases w:val="toc"/>
    <w:basedOn w:val="Normal"/>
    <w:next w:val="Normal"/>
    <w:link w:val="Heading4Char"/>
    <w:qFormat/>
    <w:rsid w:val="00E46DC1"/>
    <w:pPr>
      <w:keepNext/>
      <w:jc w:val="center"/>
      <w:outlineLvl w:val="3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Body">
    <w:name w:val="Level 1 Body"/>
    <w:basedOn w:val="Normal"/>
    <w:link w:val="Level1BodyChar"/>
    <w:rsid w:val="00DC46EF"/>
    <w:rPr>
      <w:color w:val="000000"/>
      <w:szCs w:val="20"/>
    </w:rPr>
  </w:style>
  <w:style w:type="character" w:customStyle="1" w:styleId="Level1BodyChar">
    <w:name w:val="Level 1 Body Char"/>
    <w:basedOn w:val="DefaultParagraphFont"/>
    <w:link w:val="Level1Body"/>
    <w:rsid w:val="00DC46EF"/>
    <w:rPr>
      <w:rFonts w:ascii="Arial" w:eastAsia="Times New Roman" w:hAnsi="Arial" w:cs="Times New Roman"/>
      <w:color w:val="000000"/>
      <w:szCs w:val="20"/>
    </w:rPr>
  </w:style>
  <w:style w:type="paragraph" w:customStyle="1" w:styleId="Level3Body">
    <w:name w:val="Level 3 Body"/>
    <w:basedOn w:val="Normal"/>
    <w:link w:val="Level3BodyCharChar"/>
    <w:rsid w:val="00DC46EF"/>
    <w:pPr>
      <w:numPr>
        <w:ilvl w:val="12"/>
      </w:numPr>
      <w:tabs>
        <w:tab w:val="left" w:pos="-912"/>
        <w:tab w:val="left" w:pos="-720"/>
        <w:tab w:val="left" w:pos="0"/>
        <w:tab w:val="left" w:pos="828"/>
        <w:tab w:val="left" w:pos="1170"/>
        <w:tab w:val="left" w:pos="2160"/>
        <w:tab w:val="left" w:pos="2880"/>
        <w:tab w:val="left" w:pos="342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440"/>
    </w:pPr>
    <w:rPr>
      <w:color w:val="000000"/>
      <w:szCs w:val="20"/>
    </w:rPr>
  </w:style>
  <w:style w:type="character" w:customStyle="1" w:styleId="Level3BodyCharChar">
    <w:name w:val="Level 3 Body Char Char"/>
    <w:basedOn w:val="Level1BodyChar"/>
    <w:link w:val="Level3Body"/>
    <w:rsid w:val="00DC46EF"/>
    <w:rPr>
      <w:rFonts w:ascii="Arial" w:eastAsia="Times New Roman" w:hAnsi="Arial" w:cs="Times New Roman"/>
      <w:color w:val="000000"/>
      <w:szCs w:val="20"/>
    </w:rPr>
  </w:style>
  <w:style w:type="paragraph" w:customStyle="1" w:styleId="14bldcentr">
    <w:name w:val="14 bld centr"/>
    <w:aliases w:val="rfp frm"/>
    <w:basedOn w:val="Normal"/>
    <w:rsid w:val="00DC46EF"/>
    <w:pPr>
      <w:jc w:val="center"/>
    </w:pPr>
    <w:rPr>
      <w:b/>
      <w:bCs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DC46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46EF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DC46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46EF"/>
    <w:rPr>
      <w:rFonts w:ascii="Arial" w:eastAsia="Times New Roman" w:hAnsi="Arial" w:cs="Times New Roman"/>
    </w:rPr>
  </w:style>
  <w:style w:type="character" w:customStyle="1" w:styleId="Heading4Char">
    <w:name w:val="Heading 4 Char"/>
    <w:aliases w:val="toc Char"/>
    <w:basedOn w:val="DefaultParagraphFont"/>
    <w:link w:val="Heading4"/>
    <w:rsid w:val="00E46DC1"/>
    <w:rPr>
      <w:rFonts w:ascii="Arial" w:eastAsia="Times New Roman" w:hAnsi="Arial" w:cs="Times New Roman"/>
      <w:b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urchasing\3%20Forms\Master%20Working%20Docs\Master%20Copies\SPB%20Form%2042%20-%20Solicitation%20Intent%20to%20Award%20Noti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SPB Form 42 - Solicitation Intent to Award Notice</Template>
  <TotalTime>12</TotalTime>
  <Pages>1</Pages>
  <Words>80</Words>
  <Characters>425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of NE,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Caddy, Matthew</dc:creator>
  <cp:keywords/>
  <dc:description/>
  <cp:lastModifiedBy>Caddy, Matthew</cp:lastModifiedBy>
  <cp:revision>2</cp:revision>
  <dcterms:created xsi:type="dcterms:W3CDTF">2025-10-17T20:37:00Z</dcterms:created>
  <dcterms:modified xsi:type="dcterms:W3CDTF">2025-10-20T14:34:00Z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170a939b-76ff-45db-805f-871710a4349a</vt:lpwstr>
  </property>
</Properties>
</file>